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06"/>
        <w:gridCol w:w="1559"/>
        <w:gridCol w:w="3739"/>
      </w:tblGrid>
      <w:tr w:rsidR="006A5B45" w:rsidTr="00BC38F1">
        <w:trPr>
          <w:trHeight w:hRule="exact" w:val="1440"/>
          <w:jc w:val="center"/>
        </w:trPr>
        <w:tc>
          <w:tcPr>
            <w:tcW w:w="4206" w:type="dxa"/>
          </w:tcPr>
          <w:p w:rsidR="006A5B45" w:rsidRDefault="006A5B45" w:rsidP="00BC38F1">
            <w:pPr>
              <w:pStyle w:val="a3"/>
              <w:tabs>
                <w:tab w:val="clear" w:pos="284"/>
              </w:tabs>
              <w:snapToGrid w:val="0"/>
              <w:spacing w:before="60"/>
              <w:ind w:right="135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br/>
              <w:t>СЕЛЬСКОГО ХОЗЯЙСТВА</w:t>
            </w:r>
            <w:r>
              <w:rPr>
                <w:sz w:val="24"/>
                <w:szCs w:val="24"/>
              </w:rPr>
              <w:br/>
              <w:t>И ПРОДОВОЛЬСТВИЯ</w:t>
            </w:r>
            <w:r>
              <w:rPr>
                <w:sz w:val="24"/>
                <w:szCs w:val="24"/>
              </w:rPr>
              <w:br/>
              <w:t>УДМУРТСКОЙ РЕСПУБЛИКИ</w:t>
            </w:r>
          </w:p>
          <w:p w:rsidR="006A5B45" w:rsidRDefault="006A5B45" w:rsidP="00BC38F1">
            <w:pPr>
              <w:ind w:right="481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5B45" w:rsidRDefault="0073299C" w:rsidP="00BC38F1">
            <w:pPr>
              <w:snapToGrid w:val="0"/>
              <w:ind w:right="4819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8pt;margin-top:9pt;width:53.9pt;height:52.6pt;z-index:251657728;mso-wrap-distance-left:9.05pt;mso-wrap-distance-right:9.05pt;mso-position-horizontal-relative:text;mso-position-vertical-relative:text" filled="t">
                  <v:fill color2="black"/>
                  <v:imagedata r:id="rId8" o:title=""/>
                </v:shape>
              </w:pict>
            </w:r>
          </w:p>
        </w:tc>
        <w:tc>
          <w:tcPr>
            <w:tcW w:w="3739" w:type="dxa"/>
          </w:tcPr>
          <w:p w:rsidR="006A5B45" w:rsidRDefault="006A5B45" w:rsidP="00BC38F1">
            <w:pPr>
              <w:pStyle w:val="a3"/>
              <w:snapToGri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 ЭЛЬКУНЫСЬ</w:t>
            </w:r>
            <w:r>
              <w:rPr>
                <w:sz w:val="24"/>
                <w:szCs w:val="24"/>
              </w:rPr>
              <w:br/>
              <w:t>ГУРТ ВОЗЁСЪЯ</w:t>
            </w:r>
            <w:r>
              <w:rPr>
                <w:sz w:val="24"/>
                <w:szCs w:val="24"/>
              </w:rPr>
              <w:br/>
              <w:t>НО СИЁН- ЮОНЪЁСЪЯ</w:t>
            </w:r>
            <w:r>
              <w:rPr>
                <w:sz w:val="24"/>
                <w:szCs w:val="24"/>
              </w:rPr>
              <w:br/>
              <w:t>МИНИСТЕРСТВО</w:t>
            </w:r>
          </w:p>
          <w:p w:rsidR="006A5B45" w:rsidRDefault="006A5B45" w:rsidP="00BC38F1">
            <w:pPr>
              <w:ind w:right="4819"/>
              <w:jc w:val="center"/>
              <w:rPr>
                <w:b/>
              </w:rPr>
            </w:pPr>
          </w:p>
        </w:tc>
      </w:tr>
    </w:tbl>
    <w:p w:rsidR="006A5B45" w:rsidRPr="00552D9F" w:rsidRDefault="006A5B45" w:rsidP="00BC38F1">
      <w:pPr>
        <w:spacing w:before="60"/>
        <w:jc w:val="center"/>
        <w:rPr>
          <w:sz w:val="18"/>
        </w:rPr>
      </w:pPr>
      <w:smartTag w:uri="urn:schemas-microsoft-com:office:smarttags" w:element="metricconverter">
        <w:smartTagPr>
          <w:attr w:name="ProductID" w:val="426011, г"/>
        </w:smartTagPr>
        <w:r>
          <w:rPr>
            <w:sz w:val="18"/>
          </w:rPr>
          <w:t>426011, г</w:t>
        </w:r>
      </w:smartTag>
      <w:r>
        <w:rPr>
          <w:sz w:val="18"/>
        </w:rPr>
        <w:t xml:space="preserve">. Ижевск, ул. В. Сивкова, 120  Факс: (3412) 91-95-55  Тел. </w:t>
      </w:r>
      <w:r w:rsidRPr="00552D9F">
        <w:rPr>
          <w:sz w:val="18"/>
        </w:rPr>
        <w:t>(3412) 91-95-01, 91-95-02</w:t>
      </w:r>
    </w:p>
    <w:p w:rsidR="006A5B45" w:rsidRPr="00C700C4" w:rsidRDefault="006A5B45" w:rsidP="00BC38F1">
      <w:pPr>
        <w:pBdr>
          <w:bottom w:val="single" w:sz="8" w:space="3" w:color="000000"/>
        </w:pBdr>
        <w:ind w:right="283"/>
        <w:jc w:val="center"/>
        <w:rPr>
          <w:b/>
        </w:rPr>
      </w:pPr>
      <w:r>
        <w:rPr>
          <w:color w:val="000000"/>
          <w:sz w:val="18"/>
          <w:lang w:val="en-US"/>
        </w:rPr>
        <w:t>E</w:t>
      </w:r>
      <w:r w:rsidRPr="00C700C4">
        <w:rPr>
          <w:color w:val="000000"/>
          <w:sz w:val="18"/>
        </w:rPr>
        <w:t>-</w:t>
      </w:r>
      <w:r>
        <w:rPr>
          <w:color w:val="000000"/>
          <w:sz w:val="18"/>
          <w:lang w:val="en-US"/>
        </w:rPr>
        <w:t>mail</w:t>
      </w:r>
      <w:r w:rsidRPr="00C700C4">
        <w:rPr>
          <w:color w:val="000000"/>
          <w:sz w:val="18"/>
        </w:rPr>
        <w:t xml:space="preserve">: </w:t>
      </w:r>
      <w:proofErr w:type="spellStart"/>
      <w:r>
        <w:rPr>
          <w:color w:val="000000"/>
          <w:sz w:val="18"/>
          <w:lang w:val="en-US"/>
        </w:rPr>
        <w:t>udmapk</w:t>
      </w:r>
      <w:proofErr w:type="spellEnd"/>
      <w:r w:rsidR="00A13C6C">
        <w:fldChar w:fldCharType="begin"/>
      </w:r>
      <w:r w:rsidR="008806A5">
        <w:instrText>HYPERLINK "mailto:msx@msx.udmnet.ru"</w:instrText>
      </w:r>
      <w:r w:rsidR="00A13C6C">
        <w:fldChar w:fldCharType="separate"/>
      </w:r>
      <w:r w:rsidRPr="00C700C4">
        <w:rPr>
          <w:rStyle w:val="a5"/>
        </w:rPr>
        <w:t>@</w:t>
      </w:r>
      <w:r>
        <w:rPr>
          <w:rStyle w:val="a5"/>
          <w:lang w:val="en-US"/>
        </w:rPr>
        <w:t>rambler</w:t>
      </w:r>
      <w:r w:rsidRPr="00C700C4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 w:rsidR="00A13C6C">
        <w:fldChar w:fldCharType="end"/>
      </w:r>
    </w:p>
    <w:p w:rsidR="006A5B45" w:rsidRPr="00C700C4" w:rsidRDefault="006A5B45" w:rsidP="00BC38F1">
      <w:pPr>
        <w:jc w:val="center"/>
        <w:rPr>
          <w:b/>
          <w:sz w:val="28"/>
          <w:szCs w:val="28"/>
        </w:rPr>
      </w:pPr>
    </w:p>
    <w:p w:rsidR="006A5B45" w:rsidRPr="00C700C4" w:rsidRDefault="006A5B45" w:rsidP="00BC38F1">
      <w:pPr>
        <w:jc w:val="center"/>
        <w:rPr>
          <w:b/>
          <w:sz w:val="28"/>
          <w:szCs w:val="28"/>
        </w:rPr>
      </w:pPr>
      <w:r w:rsidRPr="00C700C4">
        <w:rPr>
          <w:b/>
          <w:sz w:val="28"/>
          <w:szCs w:val="28"/>
        </w:rPr>
        <w:t>________________________________________________________________________</w:t>
      </w:r>
    </w:p>
    <w:p w:rsidR="006A5B45" w:rsidRPr="00C700C4" w:rsidRDefault="006A5B45" w:rsidP="00BC38F1">
      <w:pPr>
        <w:rPr>
          <w:b/>
          <w:sz w:val="28"/>
          <w:szCs w:val="28"/>
        </w:rPr>
      </w:pPr>
    </w:p>
    <w:p w:rsidR="006A5B45" w:rsidRPr="00F143EE" w:rsidRDefault="006A5B45" w:rsidP="00BC38F1">
      <w:pPr>
        <w:jc w:val="center"/>
        <w:rPr>
          <w:b/>
          <w:sz w:val="26"/>
          <w:szCs w:val="26"/>
        </w:rPr>
      </w:pPr>
      <w:r w:rsidRPr="00F143EE">
        <w:rPr>
          <w:b/>
          <w:sz w:val="26"/>
          <w:szCs w:val="26"/>
        </w:rPr>
        <w:t>Решение Конкурсной комиссии Министерства сельского</w:t>
      </w:r>
    </w:p>
    <w:p w:rsidR="006A5B45" w:rsidRPr="00F143EE" w:rsidRDefault="006A5B45" w:rsidP="00BC38F1">
      <w:pPr>
        <w:jc w:val="center"/>
        <w:rPr>
          <w:b/>
          <w:sz w:val="26"/>
          <w:szCs w:val="26"/>
        </w:rPr>
      </w:pPr>
      <w:r w:rsidRPr="00F143EE">
        <w:rPr>
          <w:b/>
          <w:sz w:val="26"/>
          <w:szCs w:val="26"/>
        </w:rPr>
        <w:t xml:space="preserve"> хозяйства и продовольствия Удмуртской Республики </w:t>
      </w:r>
    </w:p>
    <w:p w:rsidR="006A5B45" w:rsidRPr="00F143EE" w:rsidRDefault="006A5B45" w:rsidP="00BC38F1">
      <w:pPr>
        <w:jc w:val="center"/>
        <w:rPr>
          <w:b/>
          <w:sz w:val="16"/>
          <w:szCs w:val="16"/>
        </w:rPr>
      </w:pPr>
    </w:p>
    <w:p w:rsidR="006A5B45" w:rsidRPr="00F143EE" w:rsidRDefault="006A5B45" w:rsidP="00BC38F1">
      <w:pPr>
        <w:jc w:val="center"/>
        <w:rPr>
          <w:sz w:val="16"/>
          <w:szCs w:val="16"/>
        </w:rPr>
      </w:pPr>
    </w:p>
    <w:p w:rsidR="002B2976" w:rsidRDefault="0021165E" w:rsidP="002B29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906E57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="00A74C10">
        <w:rPr>
          <w:sz w:val="26"/>
          <w:szCs w:val="26"/>
        </w:rPr>
        <w:t>я</w:t>
      </w:r>
      <w:r w:rsidR="006A5B45" w:rsidRPr="00F143EE">
        <w:rPr>
          <w:sz w:val="26"/>
          <w:szCs w:val="26"/>
        </w:rPr>
        <w:t xml:space="preserve"> 201</w:t>
      </w:r>
      <w:r w:rsidR="00957CB3">
        <w:rPr>
          <w:sz w:val="26"/>
          <w:szCs w:val="26"/>
        </w:rPr>
        <w:t>7</w:t>
      </w:r>
      <w:r w:rsidR="006A5B45" w:rsidRPr="00F143EE">
        <w:rPr>
          <w:sz w:val="26"/>
          <w:szCs w:val="26"/>
        </w:rPr>
        <w:t xml:space="preserve"> года состоялось заседание Конкурсной </w:t>
      </w:r>
      <w:r w:rsidR="002B2976">
        <w:rPr>
          <w:sz w:val="26"/>
          <w:szCs w:val="26"/>
        </w:rPr>
        <w:t xml:space="preserve">комиссии Министерства сельского </w:t>
      </w:r>
      <w:r w:rsidR="006A5B45" w:rsidRPr="00F143EE">
        <w:rPr>
          <w:sz w:val="26"/>
          <w:szCs w:val="26"/>
        </w:rPr>
        <w:t>хозяйства и продовольствия Удмуртской Респу</w:t>
      </w:r>
      <w:r w:rsidR="00F95F42">
        <w:rPr>
          <w:sz w:val="26"/>
          <w:szCs w:val="26"/>
        </w:rPr>
        <w:t>блики по проведению конкурса</w:t>
      </w:r>
      <w:r w:rsidR="002B2976">
        <w:rPr>
          <w:sz w:val="26"/>
          <w:szCs w:val="26"/>
        </w:rPr>
        <w:t>:</w:t>
      </w:r>
      <w:r w:rsidR="00F95F42">
        <w:rPr>
          <w:sz w:val="26"/>
          <w:szCs w:val="26"/>
        </w:rPr>
        <w:t xml:space="preserve"> </w:t>
      </w:r>
    </w:p>
    <w:p w:rsidR="002B2976" w:rsidRPr="00CD4CFF" w:rsidRDefault="002B2976" w:rsidP="002B2976">
      <w:pPr>
        <w:jc w:val="center"/>
        <w:rPr>
          <w:sz w:val="20"/>
          <w:szCs w:val="20"/>
        </w:rPr>
      </w:pPr>
    </w:p>
    <w:p w:rsidR="006A5B45" w:rsidRPr="002B2976" w:rsidRDefault="00880FB1" w:rsidP="002B2976">
      <w:pPr>
        <w:jc w:val="center"/>
        <w:rPr>
          <w:sz w:val="26"/>
          <w:szCs w:val="26"/>
          <w:u w:val="single"/>
        </w:rPr>
      </w:pPr>
      <w:r w:rsidRPr="002B2976">
        <w:rPr>
          <w:b/>
          <w:sz w:val="26"/>
          <w:szCs w:val="26"/>
          <w:u w:val="single"/>
        </w:rPr>
        <w:t xml:space="preserve">на </w:t>
      </w:r>
      <w:r w:rsidR="00B2509B" w:rsidRPr="002B2976">
        <w:rPr>
          <w:b/>
          <w:sz w:val="26"/>
          <w:szCs w:val="26"/>
          <w:u w:val="single"/>
        </w:rPr>
        <w:t>замещение вакантной должности</w:t>
      </w:r>
      <w:r w:rsidR="002B2976">
        <w:rPr>
          <w:b/>
          <w:sz w:val="26"/>
          <w:szCs w:val="26"/>
          <w:u w:val="single"/>
        </w:rPr>
        <w:t>:</w:t>
      </w:r>
    </w:p>
    <w:p w:rsidR="00880FB1" w:rsidRDefault="006A5B45" w:rsidP="00F95F42">
      <w:pPr>
        <w:jc w:val="both"/>
        <w:rPr>
          <w:sz w:val="26"/>
          <w:szCs w:val="26"/>
        </w:rPr>
      </w:pPr>
      <w:r w:rsidRPr="00F143EE">
        <w:rPr>
          <w:sz w:val="26"/>
          <w:szCs w:val="26"/>
        </w:rPr>
        <w:tab/>
      </w:r>
    </w:p>
    <w:p w:rsidR="00880FB1" w:rsidRPr="00B2509B" w:rsidRDefault="00880FB1" w:rsidP="00C700C4">
      <w:pPr>
        <w:jc w:val="center"/>
        <w:rPr>
          <w:b/>
          <w:sz w:val="26"/>
          <w:szCs w:val="26"/>
        </w:rPr>
      </w:pPr>
      <w:r w:rsidRPr="00B2509B">
        <w:rPr>
          <w:sz w:val="26"/>
          <w:szCs w:val="26"/>
        </w:rPr>
        <w:t>-</w:t>
      </w:r>
      <w:r w:rsidR="00AE39EC">
        <w:rPr>
          <w:sz w:val="26"/>
          <w:szCs w:val="26"/>
        </w:rPr>
        <w:t xml:space="preserve"> </w:t>
      </w:r>
      <w:r w:rsidR="0021165E">
        <w:rPr>
          <w:b/>
        </w:rPr>
        <w:t>ведущий</w:t>
      </w:r>
      <w:r w:rsidR="00C700C4" w:rsidRPr="00C700C4">
        <w:rPr>
          <w:b/>
        </w:rPr>
        <w:t xml:space="preserve"> специалист-эксперт отдела </w:t>
      </w:r>
      <w:r w:rsidR="0021165E">
        <w:rPr>
          <w:b/>
        </w:rPr>
        <w:t xml:space="preserve">растениеводства и земельных отношений </w:t>
      </w:r>
      <w:r w:rsidR="00C700C4" w:rsidRPr="00C700C4">
        <w:rPr>
          <w:b/>
        </w:rPr>
        <w:t xml:space="preserve"> управления растениеводства, земельных отношений и инженерно-технической политики</w:t>
      </w:r>
    </w:p>
    <w:p w:rsidR="00880FB1" w:rsidRDefault="00880FB1" w:rsidP="00BC38F1">
      <w:pPr>
        <w:jc w:val="both"/>
        <w:rPr>
          <w:sz w:val="16"/>
          <w:szCs w:val="16"/>
        </w:rPr>
      </w:pPr>
    </w:p>
    <w:p w:rsidR="005D23B4" w:rsidRPr="00F143EE" w:rsidRDefault="005D23B4" w:rsidP="005D23B4">
      <w:pPr>
        <w:ind w:firstLine="708"/>
        <w:jc w:val="both"/>
        <w:rPr>
          <w:sz w:val="26"/>
          <w:szCs w:val="26"/>
        </w:rPr>
      </w:pPr>
      <w:r w:rsidRPr="00F143EE">
        <w:rPr>
          <w:sz w:val="26"/>
          <w:szCs w:val="26"/>
        </w:rPr>
        <w:t xml:space="preserve">В конкурсе приняли участие </w:t>
      </w:r>
      <w:r w:rsidR="0021165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143EE">
        <w:rPr>
          <w:sz w:val="26"/>
          <w:szCs w:val="26"/>
        </w:rPr>
        <w:t>кандидат</w:t>
      </w:r>
      <w:r w:rsidR="00C700C4">
        <w:rPr>
          <w:sz w:val="26"/>
          <w:szCs w:val="26"/>
        </w:rPr>
        <w:t>а</w:t>
      </w:r>
      <w:r w:rsidRPr="00F143EE">
        <w:rPr>
          <w:sz w:val="26"/>
          <w:szCs w:val="26"/>
        </w:rPr>
        <w:t>.</w:t>
      </w:r>
    </w:p>
    <w:p w:rsidR="005D23B4" w:rsidRDefault="005D23B4" w:rsidP="005D23B4">
      <w:pPr>
        <w:ind w:firstLine="708"/>
        <w:jc w:val="both"/>
        <w:rPr>
          <w:sz w:val="26"/>
          <w:szCs w:val="26"/>
        </w:rPr>
      </w:pPr>
      <w:r w:rsidRPr="003D78C2">
        <w:rPr>
          <w:sz w:val="26"/>
          <w:szCs w:val="26"/>
        </w:rPr>
        <w:t>По результатам проведенного конкурса победителем признан</w:t>
      </w:r>
      <w:r w:rsidR="0021165E">
        <w:rPr>
          <w:sz w:val="26"/>
          <w:szCs w:val="26"/>
        </w:rPr>
        <w:t>а</w:t>
      </w:r>
      <w:r w:rsidRPr="003D78C2">
        <w:rPr>
          <w:sz w:val="26"/>
          <w:szCs w:val="26"/>
        </w:rPr>
        <w:t xml:space="preserve">: </w:t>
      </w:r>
    </w:p>
    <w:p w:rsidR="00486BE6" w:rsidRDefault="0021165E" w:rsidP="005D23B4">
      <w:pPr>
        <w:ind w:firstLine="708"/>
        <w:jc w:val="both"/>
        <w:rPr>
          <w:b/>
        </w:rPr>
      </w:pPr>
      <w:r>
        <w:rPr>
          <w:b/>
        </w:rPr>
        <w:t>Березина Елена Евгеньевна</w:t>
      </w:r>
    </w:p>
    <w:p w:rsidR="00C700C4" w:rsidRDefault="00C700C4" w:rsidP="005D23B4">
      <w:pPr>
        <w:ind w:firstLine="708"/>
        <w:jc w:val="both"/>
        <w:rPr>
          <w:b/>
        </w:rPr>
      </w:pPr>
    </w:p>
    <w:p w:rsidR="00486BE6" w:rsidRPr="00486BE6" w:rsidRDefault="00486BE6" w:rsidP="005D23B4">
      <w:pPr>
        <w:ind w:firstLine="708"/>
        <w:jc w:val="both"/>
        <w:rPr>
          <w:sz w:val="26"/>
          <w:szCs w:val="26"/>
        </w:rPr>
      </w:pPr>
    </w:p>
    <w:p w:rsidR="006A5B45" w:rsidRPr="00F143EE" w:rsidRDefault="006A5B45" w:rsidP="00BC38F1">
      <w:pPr>
        <w:ind w:firstLine="708"/>
        <w:jc w:val="both"/>
        <w:rPr>
          <w:sz w:val="26"/>
          <w:szCs w:val="26"/>
        </w:rPr>
      </w:pPr>
      <w:r w:rsidRPr="00F143EE">
        <w:rPr>
          <w:sz w:val="26"/>
          <w:szCs w:val="26"/>
        </w:rPr>
        <w:t>________________________________________________________</w:t>
      </w:r>
    </w:p>
    <w:p w:rsidR="006A5B45" w:rsidRPr="00F143EE" w:rsidRDefault="00C62C3C" w:rsidP="00BC38F1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Телефоны для справок: 919-508</w:t>
      </w:r>
      <w:r w:rsidR="006A5B45" w:rsidRPr="00F143EE">
        <w:rPr>
          <w:b/>
          <w:sz w:val="26"/>
          <w:szCs w:val="26"/>
        </w:rPr>
        <w:t>, 919-509</w:t>
      </w:r>
    </w:p>
    <w:p w:rsidR="006A5B45" w:rsidRPr="00F143EE" w:rsidRDefault="006A5B45" w:rsidP="00BC38F1">
      <w:pPr>
        <w:ind w:firstLine="709"/>
        <w:jc w:val="both"/>
        <w:rPr>
          <w:b/>
          <w:sz w:val="26"/>
          <w:szCs w:val="26"/>
        </w:rPr>
      </w:pPr>
      <w:r w:rsidRPr="00F143EE">
        <w:rPr>
          <w:b/>
          <w:sz w:val="26"/>
          <w:szCs w:val="26"/>
        </w:rPr>
        <w:t>Е-</w:t>
      </w:r>
      <w:r w:rsidRPr="00F143EE">
        <w:rPr>
          <w:b/>
          <w:sz w:val="26"/>
          <w:szCs w:val="26"/>
          <w:lang w:val="en-US"/>
        </w:rPr>
        <w:t>mail</w:t>
      </w:r>
      <w:r w:rsidRPr="00F143EE">
        <w:rPr>
          <w:b/>
          <w:sz w:val="26"/>
          <w:szCs w:val="26"/>
        </w:rPr>
        <w:t>:</w:t>
      </w:r>
      <w:r w:rsidRPr="00F143EE">
        <w:rPr>
          <w:b/>
          <w:sz w:val="26"/>
          <w:szCs w:val="26"/>
          <w:lang w:val="en-US"/>
        </w:rPr>
        <w:t>udmapk</w:t>
      </w:r>
      <w:r w:rsidRPr="00F143EE">
        <w:rPr>
          <w:b/>
          <w:sz w:val="26"/>
          <w:szCs w:val="26"/>
        </w:rPr>
        <w:t>@</w:t>
      </w:r>
      <w:r w:rsidRPr="00F143EE">
        <w:rPr>
          <w:b/>
          <w:sz w:val="26"/>
          <w:szCs w:val="26"/>
          <w:lang w:val="en-US"/>
        </w:rPr>
        <w:t>rambler</w:t>
      </w:r>
      <w:r w:rsidRPr="00F143EE">
        <w:rPr>
          <w:b/>
          <w:sz w:val="26"/>
          <w:szCs w:val="26"/>
        </w:rPr>
        <w:t>.</w:t>
      </w:r>
      <w:r w:rsidRPr="00F143EE">
        <w:rPr>
          <w:b/>
          <w:sz w:val="26"/>
          <w:szCs w:val="26"/>
          <w:lang w:val="en-US"/>
        </w:rPr>
        <w:t>ru</w:t>
      </w:r>
    </w:p>
    <w:p w:rsidR="00EE3AB3" w:rsidRDefault="00EE3AB3" w:rsidP="00BC38F1">
      <w:pPr>
        <w:ind w:firstLine="708"/>
        <w:jc w:val="both"/>
        <w:rPr>
          <w:b/>
          <w:sz w:val="26"/>
          <w:szCs w:val="26"/>
        </w:rPr>
      </w:pPr>
    </w:p>
    <w:sectPr w:rsidR="00EE3AB3" w:rsidSect="00F14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9C" w:rsidRDefault="0073299C" w:rsidP="00183C69">
      <w:r>
        <w:separator/>
      </w:r>
    </w:p>
  </w:endnote>
  <w:endnote w:type="continuationSeparator" w:id="0">
    <w:p w:rsidR="0073299C" w:rsidRDefault="0073299C" w:rsidP="0018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9C" w:rsidRDefault="0073299C" w:rsidP="00183C69">
      <w:r>
        <w:separator/>
      </w:r>
    </w:p>
  </w:footnote>
  <w:footnote w:type="continuationSeparator" w:id="0">
    <w:p w:rsidR="0073299C" w:rsidRDefault="0073299C" w:rsidP="0018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B45"/>
    <w:rsid w:val="00015D2F"/>
    <w:rsid w:val="00023308"/>
    <w:rsid w:val="00056819"/>
    <w:rsid w:val="00074DD8"/>
    <w:rsid w:val="000D0B07"/>
    <w:rsid w:val="0011530B"/>
    <w:rsid w:val="0017323D"/>
    <w:rsid w:val="00183C69"/>
    <w:rsid w:val="0021165E"/>
    <w:rsid w:val="002478E4"/>
    <w:rsid w:val="00254C18"/>
    <w:rsid w:val="00265F4E"/>
    <w:rsid w:val="0029376F"/>
    <w:rsid w:val="002A5DAF"/>
    <w:rsid w:val="002B2976"/>
    <w:rsid w:val="002F030F"/>
    <w:rsid w:val="0032403E"/>
    <w:rsid w:val="0036171C"/>
    <w:rsid w:val="0037313E"/>
    <w:rsid w:val="003D2148"/>
    <w:rsid w:val="003D78C2"/>
    <w:rsid w:val="003E3127"/>
    <w:rsid w:val="0041612C"/>
    <w:rsid w:val="00434786"/>
    <w:rsid w:val="00435CC6"/>
    <w:rsid w:val="00437966"/>
    <w:rsid w:val="00444245"/>
    <w:rsid w:val="00472E9E"/>
    <w:rsid w:val="00486BE6"/>
    <w:rsid w:val="004934B9"/>
    <w:rsid w:val="004D635F"/>
    <w:rsid w:val="004F78DE"/>
    <w:rsid w:val="00552D9F"/>
    <w:rsid w:val="00596C93"/>
    <w:rsid w:val="005D23B4"/>
    <w:rsid w:val="00616C45"/>
    <w:rsid w:val="00644C81"/>
    <w:rsid w:val="00672546"/>
    <w:rsid w:val="006A5B45"/>
    <w:rsid w:val="006C5181"/>
    <w:rsid w:val="006D76C1"/>
    <w:rsid w:val="00702EEB"/>
    <w:rsid w:val="00705DBF"/>
    <w:rsid w:val="00727519"/>
    <w:rsid w:val="0073299C"/>
    <w:rsid w:val="00733038"/>
    <w:rsid w:val="007336AD"/>
    <w:rsid w:val="00784829"/>
    <w:rsid w:val="007D19F4"/>
    <w:rsid w:val="00834C95"/>
    <w:rsid w:val="0083532F"/>
    <w:rsid w:val="008806A5"/>
    <w:rsid w:val="00880FB1"/>
    <w:rsid w:val="0088461F"/>
    <w:rsid w:val="00892C0E"/>
    <w:rsid w:val="008B7373"/>
    <w:rsid w:val="008B7C69"/>
    <w:rsid w:val="00906E57"/>
    <w:rsid w:val="00912CD5"/>
    <w:rsid w:val="00931AEB"/>
    <w:rsid w:val="00956B3B"/>
    <w:rsid w:val="00957CB3"/>
    <w:rsid w:val="009A6CE0"/>
    <w:rsid w:val="00A12A60"/>
    <w:rsid w:val="00A13C6C"/>
    <w:rsid w:val="00A210AF"/>
    <w:rsid w:val="00A26242"/>
    <w:rsid w:val="00A74C10"/>
    <w:rsid w:val="00A806E6"/>
    <w:rsid w:val="00AA4C6D"/>
    <w:rsid w:val="00AB4CAA"/>
    <w:rsid w:val="00AE39EC"/>
    <w:rsid w:val="00AE672E"/>
    <w:rsid w:val="00B177A5"/>
    <w:rsid w:val="00B2509B"/>
    <w:rsid w:val="00B25A5E"/>
    <w:rsid w:val="00BA228F"/>
    <w:rsid w:val="00BC51BF"/>
    <w:rsid w:val="00BC7518"/>
    <w:rsid w:val="00C42D93"/>
    <w:rsid w:val="00C56275"/>
    <w:rsid w:val="00C62C3C"/>
    <w:rsid w:val="00C700C4"/>
    <w:rsid w:val="00CC6843"/>
    <w:rsid w:val="00CC746E"/>
    <w:rsid w:val="00CD4CFF"/>
    <w:rsid w:val="00CF1ECA"/>
    <w:rsid w:val="00D24D8D"/>
    <w:rsid w:val="00D26A63"/>
    <w:rsid w:val="00D866AD"/>
    <w:rsid w:val="00D87E3C"/>
    <w:rsid w:val="00DD73B3"/>
    <w:rsid w:val="00DE2CD1"/>
    <w:rsid w:val="00E32C2B"/>
    <w:rsid w:val="00E463C2"/>
    <w:rsid w:val="00E9387F"/>
    <w:rsid w:val="00EE3AB3"/>
    <w:rsid w:val="00F14713"/>
    <w:rsid w:val="00F50842"/>
    <w:rsid w:val="00F65C90"/>
    <w:rsid w:val="00F80846"/>
    <w:rsid w:val="00F9340E"/>
    <w:rsid w:val="00F95F42"/>
    <w:rsid w:val="00F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5B45"/>
    <w:pPr>
      <w:tabs>
        <w:tab w:val="left" w:pos="284"/>
      </w:tabs>
      <w:suppressAutoHyphens/>
      <w:spacing w:before="120"/>
      <w:jc w:val="center"/>
    </w:pPr>
    <w:rPr>
      <w:b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A5B4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5">
    <w:name w:val="Hyperlink"/>
    <w:basedOn w:val="a0"/>
    <w:rsid w:val="006A5B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5B4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83C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3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3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154F-0077-4833-A479-B633A43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A022DE78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user</cp:lastModifiedBy>
  <cp:revision>7</cp:revision>
  <cp:lastPrinted>2016-05-30T04:10:00Z</cp:lastPrinted>
  <dcterms:created xsi:type="dcterms:W3CDTF">2017-07-03T13:01:00Z</dcterms:created>
  <dcterms:modified xsi:type="dcterms:W3CDTF">2017-07-06T09:45:00Z</dcterms:modified>
</cp:coreProperties>
</file>